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Heading1"/>
        <w:ind w:hanging="0"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hanging="0"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2540" r="0" b="2540"/>
                <wp:wrapTopAndBottom/>
                <wp:docPr id="1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68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9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8pt;width:454.6pt;height:132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>
                      <w:pPr>
                        <w:pStyle w:val="Contenutocornice"/>
                        <w:spacing w:lineRule="auto" w:line="247" w:before="119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hanging="0"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3175" r="0" b="1905"/>
                <wp:wrapTopAndBottom/>
                <wp:docPr id="2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3524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hanging="0"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" path="m0,0l-2147483645,0l-2147483645,-2147483646l0,-2147483646xe" fillcolor="#bfbfbf" stroked="t" o:allowincell="f" style="position:absolute;margin-left:82.1pt;margin-top:17.65pt;width:454.6pt;height:27.7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hanging="0"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59"/>
              <w:rPr>
                <w:sz w:val="13"/>
              </w:rPr>
            </w:pPr>
            <w:r>
              <w:rPr>
                <w:w w:val="105"/>
                <w:sz w:val="13"/>
              </w:rPr>
              <w:t>Comune di Maddaloni (CE)</w:t>
            </w:r>
            <w:r>
              <w:rPr>
                <w:w w:val="104"/>
                <w:sz w:val="13"/>
              </w:rPr>
              <w:t>]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59"/>
              <w:rPr>
                <w:sz w:val="13"/>
              </w:rPr>
            </w:pPr>
            <w:r>
              <w:rPr>
                <w:w w:val="105"/>
                <w:sz w:val="13"/>
              </w:rPr>
              <w:t>80004330611</w:t>
            </w:r>
            <w:r>
              <w:rPr>
                <w:w w:val="104"/>
                <w:sz w:val="13"/>
              </w:rPr>
              <w:t>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0540" cy="8255"/>
                <wp:effectExtent l="0" t="0" r="0" b="0"/>
                <wp:wrapTopAndBottom/>
                <wp:docPr id="3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9.8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hanging="0"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default" r:id="rId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30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63"/>
        <w:gridCol w:w="4316"/>
        <w:gridCol w:w="307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7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316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Microsoft Sans Serif" w:hAnsi="Microsoft Sans Serif"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  <w:t>Affidamento biennale del servizio di ricovero, custodia e mantenimento dei cani randagi del Comune di Maddaloni, (CE) nonché per lo smaltimento delle carcasse degli animali deceduti, mediante gara aperta da espletare su piattaforma elettronica Traspare.</w:t>
            </w:r>
          </w:p>
        </w:tc>
        <w:tc>
          <w:tcPr>
            <w:tcW w:w="30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316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0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33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16" w:type="dxa"/>
            <w:tcBorders>
              <w:top w:val="single" w:sz="4" w:space="0" w:color="00000A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126" w:after="0"/>
              <w:ind w:hanging="0" w:left="0" w:right="0"/>
              <w:jc w:val="center"/>
              <w:rPr>
                <w:sz w:val="13"/>
              </w:rPr>
            </w:pPr>
            <w:r>
              <w:rPr>
                <w:b/>
                <w:bCs/>
                <w:w w:val="104"/>
                <w:sz w:val="13"/>
                <w:shd w:fill="FFFF00" w:val="clear"/>
              </w:rPr>
              <w:t xml:space="preserve"> </w:t>
            </w:r>
            <w:r>
              <w:rPr>
                <w:b/>
                <w:bCs/>
                <w:w w:val="104"/>
                <w:sz w:val="13"/>
                <w:shd w:fill="auto" w:val="clear"/>
              </w:rPr>
              <w:t>B6CDE88F11</w:t>
            </w:r>
            <w:r>
              <w:rPr>
                <w:w w:val="104"/>
                <w:sz w:val="13"/>
              </w:rPr>
              <w:tab/>
              <w:t xml:space="preserve">                                                                          ]</w:t>
            </w:r>
          </w:p>
        </w:tc>
        <w:tc>
          <w:tcPr>
            <w:tcW w:w="307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16" w:type="dxa"/>
            <w:tcBorders/>
          </w:tcPr>
          <w:p>
            <w:pPr>
              <w:pStyle w:val="TableParagraph"/>
              <w:widowControl w:val="false"/>
              <w:spacing w:before="64" w:after="0"/>
              <w:ind w:hanging="0" w:left="0" w:right="-15"/>
              <w:jc w:val="center"/>
              <w:rPr>
                <w:sz w:val="13"/>
              </w:rPr>
            </w:pPr>
            <w:r>
              <w:rPr>
                <w:b/>
                <w:bCs/>
                <w:w w:val="104"/>
                <w:sz w:val="13"/>
              </w:rPr>
              <w:t xml:space="preserve">F19I25000280004      </w:t>
            </w:r>
            <w:r>
              <w:rPr>
                <w:w w:val="104"/>
                <w:sz w:val="13"/>
              </w:rPr>
              <w:t xml:space="preserve">                                                                              ]</w:t>
            </w:r>
          </w:p>
        </w:tc>
        <w:tc>
          <w:tcPr>
            <w:tcW w:w="307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16" w:type="dxa"/>
            <w:tcBorders/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307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316" w:type="dxa"/>
            <w:tcBorders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07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2540" r="0" b="2540"/>
                <wp:wrapTopAndBottom/>
                <wp:docPr id="5" name="Cornic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29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" path="m0,0l-2147483645,0l-2147483645,-2147483646l0,-2147483646xe" fillcolor="#bfbfbf" stroked="t" o:allowincell="f" style="position:absolute;margin-left:82.1pt;margin-top:6.1pt;width:454.6pt;height:10.1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hanging="0"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0540" cy="8255"/>
                <wp:effectExtent l="0" t="0" r="0" b="0"/>
                <wp:wrapTopAndBottom/>
                <wp:docPr id="6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16.2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hanging="0"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hanging="0"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hanging="0"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hanging="0"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444" w:before="126" w:after="0"/>
              <w:ind w:hanging="0"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auto" w:line="506"/>
              <w:ind w:hanging="0"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widowControl w:val="false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47" w:before="1" w:after="0"/>
              <w:ind w:hanging="0"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0540" cy="8255"/>
                <wp:effectExtent l="0" t="0" r="0" b="0"/>
                <wp:wrapTopAndBottom/>
                <wp:docPr id="7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15.1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hanging="0"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Normal"/>
        <w:spacing w:lineRule="exact" w:line="125"/>
        <w:rPr>
          <w:sz w:val="11"/>
        </w:rPr>
      </w:pPr>
      <w:r>
        <w:rPr>
          <w:sz w:val="1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widowControl w:val="false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widowControl w:val="false"/>
              <w:spacing w:lineRule="auto" w:line="247" w:before="124" w:after="0"/>
              <w:ind w:hanging="0"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widowControl w:val="false"/>
              <w:spacing w:before="120" w:after="0"/>
              <w:ind w:hanging="0"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4" w:leader="dot"/>
              </w:tabs>
              <w:spacing w:before="7" w:after="0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22" w:after="0"/>
              <w:ind w:hanging="0"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widowControl w:val="false"/>
              <w:spacing w:before="117" w:after="0"/>
              <w:ind w:hanging="0"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widowControl w:val="false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widowControl w:val="false"/>
              <w:spacing w:lineRule="auto" w:line="259" w:before="123" w:after="0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widowControl w:val="false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widowControl w:val="false"/>
              <w:spacing w:before="3" w:after="0"/>
              <w:ind w:hanging="0"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0" w:after="0"/>
              <w:ind w:hanging="0"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spacing w:before="138" w:after="0"/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0540" cy="8255"/>
                <wp:effectExtent l="0" t="0" r="0" b="0"/>
                <wp:wrapTopAndBottom/>
                <wp:docPr id="8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11.4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default" r:id="rId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hanging="0"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60" w:before="112" w:after="0"/>
              <w:ind w:hanging="0"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hanging="0" w:left="887" w:right="1092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3175" r="0" b="3175"/>
                <wp:wrapTopAndBottom/>
                <wp:docPr id="10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360" cy="638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hanging="0"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stroked="t" o:allowincell="f" style="position:absolute;margin-left:87.55pt;margin-top:6.1pt;width:450.7pt;height:50.25pt;mso-wrap-style:square;v-text-anchor:top;mso-position-horizontal-relative:page"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hanging="0"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widowControl w:val="false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widowControl w:val="false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8" w:after="0"/>
              <w:ind w:hanging="0"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hanging="0"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widowControl w:val="false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widowControl w:val="false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3" w:after="0"/>
              <w:ind w:hanging="0"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widowControl w:val="false"/>
              <w:spacing w:lineRule="auto" w:line="259" w:before="2" w:after="0"/>
              <w:ind w:hanging="0"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widowControl w:val="false"/>
              <w:spacing w:lineRule="exact" w:line="19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widowControl w:val="false"/>
              <w:spacing w:lineRule="atLeast" w:line="200" w:before="4" w:after="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hanging="0" w:left="887" w:right="1097"/>
        <w:jc w:val="center"/>
        <w:rPr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mc:AlternateContent>
          <mc:Choice Requires="wps">
            <w:drawing>
              <wp:anchor behindDoc="1" distT="635" distB="0" distL="0" distR="0" simplePos="0" locked="0" layoutInCell="0" allowOverlap="1" relativeHeight="55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3810" r="0" b="2540"/>
                <wp:wrapTopAndBottom/>
                <wp:docPr id="11" name="Cornic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520" cy="116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hanging="0"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9" path="m0,0l-2147483645,0l-2147483645,-2147483646l0,-2147483646xe" fillcolor="#bfbfbf" stroked="t" o:allowincell="f" style="position:absolute;margin-left:82.1pt;margin-top:21.35pt;width:459.35pt;height:9.1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hanging="0"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66435" cy="263525"/>
                <wp:effectExtent l="0" t="0" r="0" b="0"/>
                <wp:docPr id="12" name="Forma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480" cy="263520"/>
                          <a:chOff x="0" y="0"/>
                          <a:chExt cx="5766480" cy="263520"/>
                        </a:xfrm>
                      </wpg:grpSpPr>
                      <wps:wsp>
                        <wps:cNvPr id="13" name=""/>
                        <wps:cNvSpPr/>
                        <wps:spPr>
                          <a:xfrm>
                            <a:off x="2872080" y="0"/>
                            <a:ext cx="2894400" cy="263520"/>
                          </a:xfrm>
                          <a:custGeom>
                            <a:avLst/>
                            <a:gdLst>
                              <a:gd name="textAreaLeft" fmla="*/ 0 w 1640880"/>
                              <a:gd name="textAreaRight" fmla="*/ 1643400 w 1640880"/>
                              <a:gd name="textAreaTop" fmla="*/ 0 h 149400"/>
                              <a:gd name="textAreaBottom" fmla="*/ 151920 h 14940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" name=""/>
                        <wps:cNvSpPr/>
                        <wps:spPr>
                          <a:xfrm>
                            <a:off x="0" y="0"/>
                            <a:ext cx="2867760" cy="263520"/>
                          </a:xfrm>
                          <a:custGeom>
                            <a:avLst/>
                            <a:gdLst>
                              <a:gd name="textAreaLeft" fmla="*/ 0 w 1625760"/>
                              <a:gd name="textAreaRight" fmla="*/ 1628280 w 1625760"/>
                              <a:gd name="textAreaTop" fmla="*/ 0 h 149400"/>
                              <a:gd name="textAreaBottom" fmla="*/ 151920 h 14940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1" style="position:absolute;margin-left:0pt;margin-top:-20.8pt;width:454.05pt;height:20.75pt" coordorigin="0,-416" coordsize="9081,415"/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widowControl w:val="false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widowControl w:val="false"/>
              <w:spacing w:lineRule="auto" w:line="252" w:before="10" w:after="0"/>
              <w:ind w:hanging="0"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hanging="0"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>
          <w:sz w:val="7"/>
        </w:rPr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80" w:after="0"/>
              <w:ind w:hanging="0"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6" w:after="0"/>
              <w:ind w:hanging="0"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hanging="0"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12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 w:before="97" w:after="0"/>
              <w:ind w:hanging="0"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lineRule="atLeast" w:line="150" w:before="110" w:after="0"/>
              <w:ind w:hanging="0"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0540" cy="8255"/>
                <wp:effectExtent l="0" t="0" r="0" b="0"/>
                <wp:wrapTopAndBottom/>
                <wp:docPr id="18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12.85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>
          <w:sz w:val="7"/>
        </w:rPr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hanging="0" w:left="652"/>
        <w:jc w:val="both"/>
        <w:rPr>
          <w:sz w:val="7"/>
        </w:rPr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hanging="0" w:left="927" w:right="299"/>
        <w:jc w:val="both"/>
        <w:rPr>
          <w:sz w:val="7"/>
        </w:rPr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>
          <w:sz w:val="7"/>
        </w:rPr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>
          <w:sz w:val="7"/>
        </w:rPr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52"/>
        <w:rPr>
          <w:sz w:val="7"/>
        </w:r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446" w:before="119" w:after="0"/>
              <w:ind w:hanging="0"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0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hanging="0"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17"/>
        <w:gridCol w:w="2264"/>
        <w:gridCol w:w="2264"/>
      </w:tblGrid>
      <w:tr>
        <w:trPr>
          <w:trHeight w:val="569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ind w:hanging="0"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5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6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41" w:leader="none"/>
              </w:tabs>
              <w:spacing w:before="75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spacing w:before="32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1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4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3280" cy="99695"/>
                <wp:effectExtent l="0" t="0" r="0" b="0"/>
                <wp:wrapNone/>
                <wp:docPr id="2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120" cy="9972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f4fdfd" stroked="f" o:allowincell="f" style="position:absolute;margin-left:116.75pt;margin-top:571.2pt;width:66.35pt;height:7.8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915" cy="99695"/>
                <wp:effectExtent l="0" t="0" r="0" b="0"/>
                <wp:wrapNone/>
                <wp:docPr id="22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760" cy="9972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f4fdfd" stroked="f" o:allowincell="f" style="position:absolute;margin-left:116.75pt;margin-top:586.8pt;width:56.4pt;height:7.8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widowControl w:val="false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hanging="0" w:left="887" w:right="1097"/>
        <w:rPr>
          <w:rFonts w:ascii="Times New Roman" w:hAnsi="Times New Roman"/>
          <w:sz w:val="14"/>
        </w:rPr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3810" r="0" b="2540"/>
                <wp:wrapTopAndBottom/>
                <wp:docPr id="23" name="Cornic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3499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5" path="m0,0l-2147483645,0l-2147483645,-2147483646l0,-2147483646xe" fillcolor="#bfbfbf" stroked="t" o:allowincell="f" style="position:absolute;margin-left:82.1pt;margin-top:17.85pt;width:475.65pt;height:27.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0"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widowControl w:val="false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1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7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0540" cy="8255"/>
                <wp:effectExtent l="0" t="0" r="0" b="0"/>
                <wp:wrapTopAndBottom/>
                <wp:docPr id="24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15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43" w:leader="dot"/>
              </w:tabs>
              <w:spacing w:lineRule="auto" w:line="259" w:before="7" w:after="0"/>
              <w:ind w:hanging="0"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11" w:after="0"/>
              <w:ind w:hanging="0"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5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" w:after="0"/>
              <w:ind w:hanging="0"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widowControl w:val="false"/>
              <w:spacing w:lineRule="exact" w:line="124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32"/>
              <w:ind w:hanging="0"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0540" cy="8255"/>
                <wp:effectExtent l="0" t="0" r="0" b="0"/>
                <wp:wrapTopAndBottom/>
                <wp:docPr id="26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15.25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4"/>
          <w:footerReference w:type="first" r:id="rId1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635" distB="0" distL="635" distR="0" simplePos="0" locked="0" layoutInCell="0" allowOverlap="1" relativeHeight="79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0665" cy="2284095"/>
                <wp:effectExtent l="635" t="635" r="0" b="0"/>
                <wp:wrapNone/>
                <wp:docPr id="28" name="Forma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0640" cy="22842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8" path="m0,0l-2147483645,0l-2147483645,-2147483646l0,-2147483646xe" fillcolor="#f4fdfd" stroked="f" o:allowincell="f" style="position:absolute;margin-left:89.9pt;margin-top:135.6pt;width:218.9pt;height:179.8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widowControl w:val="false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tLeast" w:line="270" w:before="1" w:after="0"/>
              <w:ind w:hanging="0"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0540" cy="8255"/>
                <wp:effectExtent l="0" t="0" r="0" b="0"/>
                <wp:wrapTopAndBottom/>
                <wp:docPr id="29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9.95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6"/>
          <w:footerReference w:type="first" r:id="rId17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hanging="0"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widowControl w:val="false"/>
              <w:spacing w:lineRule="auto" w:line="252" w:before="116" w:after="0"/>
              <w:ind w:hanging="0"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2" w:after="0"/>
              <w:ind w:hanging="0"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widowControl w:val="false"/>
              <w:spacing w:lineRule="auto" w:line="252" w:before="7" w:after="0"/>
              <w:ind w:hanging="0"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widowControl w:val="false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0540" cy="8255"/>
                <wp:effectExtent l="0" t="0" r="0" b="0"/>
                <wp:wrapTopAndBottom/>
                <wp:docPr id="3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11.75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hanging="0"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widowControl w:val="false"/>
              <w:spacing w:before="2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widowControl w:val="false"/>
              <w:spacing w:lineRule="atLeast" w:line="150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 w:before="5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/>
              <w:ind w:hanging="0"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hanging="0"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hanging="0"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hanging="0"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hanging="0" w:left="652"/>
        <w:rPr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mc:AlternateContent>
          <mc:Choice Requires="wps">
            <w:drawing>
              <wp:anchor behindDoc="1" distT="0" distB="635" distL="0" distR="0" simplePos="0" locked="0" layoutInCell="0" allowOverlap="1" relativeHeight="64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3175" r="0" b="3175"/>
                <wp:wrapTopAndBottom/>
                <wp:docPr id="33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358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#bfbfbf" stroked="t" o:allowincell="f" style="position:absolute;margin-left:82.1pt;margin-top:22.7pt;width:475.65pt;height:28.1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hanging="0"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2540" r="0" b="2540"/>
                <wp:wrapTopAndBottom/>
                <wp:docPr id="34" name="Cornic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3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1" path="m0,0l-2147483645,0l-2147483645,-2147483646l0,-2147483646xe" fillcolor="#bfbfbf" stroked="t" o:allowincell="f" style="position:absolute;margin-left:82.1pt;margin-top:17.9pt;width:454.6pt;height:19.1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lineRule="auto" w:line="252" w:before="2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0540" cy="8255"/>
                <wp:effectExtent l="0" t="0" r="0" b="0"/>
                <wp:wrapTopAndBottom/>
                <wp:docPr id="36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10.5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2"/>
          <w:footerReference w:type="first" r:id="rId2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hanging="0" w:left="887" w:right="1095"/>
        <w:jc w:val="center"/>
        <w:rPr>
          <w:sz w:val="15"/>
        </w:rPr>
      </w:pP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2540" r="0" b="2540"/>
                <wp:wrapTopAndBottom/>
                <wp:docPr id="38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4" path="m0,0l-2147483645,0l-2147483645,-2147483646l0,-2147483646xe" fillcolor="#bfbfbf" stroked="t" o:allowincell="f" style="position:absolute;margin-left:82.1pt;margin-top:14.85pt;width:454.6pt;height:19.0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7" w:before="98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widowControl w:val="false"/>
              <w:spacing w:before="127" w:after="0"/>
              <w:ind w:hanging="0"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uto" w:line="427" w:before="125" w:after="0"/>
              <w:ind w:hanging="0"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 w:before="101" w:after="0"/>
              <w:ind w:hanging="0"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>
          <w:rFonts w:ascii="Arial" w:hAnsi="Arial"/>
          <w:sz w:val="11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2540" r="0" b="2540"/>
                <wp:wrapTopAndBottom/>
                <wp:docPr id="39" name="Cornice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51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5" path="m0,0l-2147483645,0l-2147483645,-2147483646l0,-2147483646xe" fillcolor="#bfbfbf" stroked="t" o:allowincell="f" style="position:absolute;margin-left:82.1pt;margin-top:15.15pt;width:454.6pt;height:19.2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0540" cy="8255"/>
                <wp:effectExtent l="0" t="0" r="0" b="0"/>
                <wp:wrapTopAndBottom/>
                <wp:docPr id="40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15.1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hanging="0" w:left="652"/>
        <w:rPr>
          <w:rFonts w:ascii="Arial" w:hAnsi="Arial"/>
          <w:sz w:val="11"/>
        </w:rPr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39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41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tLeast" w:line="280" w:before="6" w:after="0"/>
              <w:ind w:hanging="0"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spacing w:lineRule="auto" w:line="252" w:before="3" w:after="0"/>
              <w:ind w:hanging="0"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3" w:after="0"/>
              <w:ind w:hanging="0"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widowControl w:val="false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>
          <w:rFonts w:ascii="Arial" w:hAnsi="Arial"/>
          <w:sz w:val="11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2540" r="0" b="2540"/>
                <wp:wrapTopAndBottom/>
                <wp:docPr id="42" name="Cornice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350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7" path="m0,0l-2147483645,0l-2147483645,-2147483646l0,-2147483646xe" fillcolor="#bfbfbf" stroked="t" o:allowincell="f" style="position:absolute;margin-left:82.1pt;margin-top:19.2pt;width:454.6pt;height:27.5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5" w:after="0"/>
              <w:ind w:hanging="0"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3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hanging="0"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1270" distB="0" distL="114300" distR="114300" simplePos="0" locked="0" layoutInCell="0" allowOverlap="1" relativeHeight="77">
                <wp:simplePos x="0" y="0"/>
                <wp:positionH relativeFrom="page">
                  <wp:posOffset>774065</wp:posOffset>
                </wp:positionH>
                <wp:positionV relativeFrom="paragraph">
                  <wp:posOffset>273050</wp:posOffset>
                </wp:positionV>
                <wp:extent cx="6409055" cy="751840"/>
                <wp:effectExtent l="0" t="1270" r="0" b="0"/>
                <wp:wrapTopAndBottom/>
                <wp:docPr id="45" name="Forma3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080" cy="751680"/>
                          <a:chOff x="0" y="0"/>
                          <a:chExt cx="6409080" cy="751680"/>
                        </a:xfrm>
                      </wpg:grpSpPr>
                      <wps:wsp>
                        <wps:cNvPr id="46" name="Rectangle 1"/>
                        <wps:cNvSpPr/>
                        <wps:spPr>
                          <a:xfrm>
                            <a:off x="0" y="0"/>
                            <a:ext cx="42354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7" name=""/>
                        <wps:cNvSpPr/>
                        <wps:spPr>
                          <a:xfrm>
                            <a:off x="2345040" y="748800"/>
                            <a:ext cx="4064040" cy="720"/>
                          </a:xfrm>
                          <a:custGeom>
                            <a:avLst/>
                            <a:gdLst>
                              <a:gd name="textAreaLeft" fmla="*/ 0 w 2304000"/>
                              <a:gd name="textAreaRight" fmla="*/ 2306520 w 2304000"/>
                              <a:gd name="textAreaTop" fmla="*/ 0 h 360"/>
                              <a:gd name="textAreaBottom" fmla="*/ 460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6" h="348">
                                <a:moveTo>
                                  <a:pt x="17065" y="0"/>
                                </a:moveTo>
                                <a:lnTo>
                                  <a:pt x="170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9" y="18"/>
                                </a:lnTo>
                                <a:lnTo>
                                  <a:pt x="17049" y="347"/>
                                </a:lnTo>
                                <a:lnTo>
                                  <a:pt x="17065" y="347"/>
                                </a:lnTo>
                                <a:lnTo>
                                  <a:pt x="17065" y="18"/>
                                </a:lnTo>
                                <a:lnTo>
                                  <a:pt x="1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8" name="Rectangle 2"/>
                        <wps:cNvSpPr/>
                        <wps:spPr>
                          <a:xfrm>
                            <a:off x="0" y="720"/>
                            <a:ext cx="42354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9" name=""/>
                        <wps:cNvSpPr/>
                        <wps:spPr>
                          <a:xfrm>
                            <a:off x="2345040" y="749160"/>
                            <a:ext cx="4064040" cy="720"/>
                          </a:xfrm>
                          <a:custGeom>
                            <a:avLst/>
                            <a:gdLst>
                              <a:gd name="textAreaLeft" fmla="*/ 0 w 2304000"/>
                              <a:gd name="textAreaRight" fmla="*/ 2306520 w 2304000"/>
                              <a:gd name="textAreaTop" fmla="*/ 0 h 360"/>
                              <a:gd name="textAreaBottom" fmla="*/ 460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6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5" y="0"/>
                                </a:moveTo>
                                <a:lnTo>
                                  <a:pt x="17049" y="0"/>
                                </a:lnTo>
                                <a:lnTo>
                                  <a:pt x="17049" y="296"/>
                                </a:lnTo>
                                <a:lnTo>
                                  <a:pt x="17065" y="296"/>
                                </a:lnTo>
                                <a:lnTo>
                                  <a:pt x="1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0" name="Rectangle 3"/>
                        <wps:cNvSpPr/>
                        <wps:spPr>
                          <a:xfrm>
                            <a:off x="0" y="720"/>
                            <a:ext cx="42354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1" name=""/>
                        <wps:cNvSpPr/>
                        <wps:spPr>
                          <a:xfrm>
                            <a:off x="2345040" y="749880"/>
                            <a:ext cx="4064040" cy="720"/>
                          </a:xfrm>
                          <a:custGeom>
                            <a:avLst/>
                            <a:gdLst>
                              <a:gd name="textAreaLeft" fmla="*/ 0 w 2304000"/>
                              <a:gd name="textAreaRight" fmla="*/ 2306520 w 2304000"/>
                              <a:gd name="textAreaTop" fmla="*/ 0 h 360"/>
                              <a:gd name="textAreaBottom" fmla="*/ 460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6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5" y="0"/>
                                </a:moveTo>
                                <a:lnTo>
                                  <a:pt x="17049" y="0"/>
                                </a:lnTo>
                                <a:lnTo>
                                  <a:pt x="17049" y="296"/>
                                </a:lnTo>
                                <a:lnTo>
                                  <a:pt x="17065" y="296"/>
                                </a:lnTo>
                                <a:lnTo>
                                  <a:pt x="1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2" name="Rectangle 4"/>
                        <wps:cNvSpPr/>
                        <wps:spPr>
                          <a:xfrm>
                            <a:off x="0" y="1440"/>
                            <a:ext cx="42354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3" name=""/>
                        <wps:cNvSpPr/>
                        <wps:spPr>
                          <a:xfrm>
                            <a:off x="2345040" y="749880"/>
                            <a:ext cx="4064040" cy="720"/>
                          </a:xfrm>
                          <a:custGeom>
                            <a:avLst/>
                            <a:gdLst>
                              <a:gd name="textAreaLeft" fmla="*/ 0 w 2304000"/>
                              <a:gd name="textAreaRight" fmla="*/ 2306520 w 2304000"/>
                              <a:gd name="textAreaTop" fmla="*/ 0 h 360"/>
                              <a:gd name="textAreaBottom" fmla="*/ 345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6" h="50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3"/>
                                </a:lnTo>
                                <a:lnTo>
                                  <a:pt x="16" y="503"/>
                                </a:lnTo>
                                <a:lnTo>
                                  <a:pt x="16" y="0"/>
                                </a:lnTo>
                                <a:moveTo>
                                  <a:pt x="17065" y="0"/>
                                </a:moveTo>
                                <a:lnTo>
                                  <a:pt x="17049" y="0"/>
                                </a:lnTo>
                                <a:lnTo>
                                  <a:pt x="17049" y="503"/>
                                </a:lnTo>
                                <a:lnTo>
                                  <a:pt x="17065" y="503"/>
                                </a:lnTo>
                                <a:lnTo>
                                  <a:pt x="1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4" name="Rectangle 5"/>
                        <wps:cNvSpPr/>
                        <wps:spPr>
                          <a:xfrm>
                            <a:off x="0" y="1800"/>
                            <a:ext cx="42354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5" name=""/>
                        <wps:cNvSpPr/>
                        <wps:spPr>
                          <a:xfrm>
                            <a:off x="2345040" y="751320"/>
                            <a:ext cx="4064040" cy="720"/>
                          </a:xfrm>
                          <a:custGeom>
                            <a:avLst/>
                            <a:gdLst>
                              <a:gd name="textAreaLeft" fmla="*/ 0 w 2304000"/>
                              <a:gd name="textAreaRight" fmla="*/ 2306520 w 2304000"/>
                              <a:gd name="textAreaTop" fmla="*/ 0 h 360"/>
                              <a:gd name="textAreaBottom" fmla="*/ 460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6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5" y="0"/>
                                </a:moveTo>
                                <a:lnTo>
                                  <a:pt x="17049" y="0"/>
                                </a:lnTo>
                                <a:lnTo>
                                  <a:pt x="17049" y="296"/>
                                </a:lnTo>
                                <a:lnTo>
                                  <a:pt x="17065" y="296"/>
                                </a:lnTo>
                                <a:lnTo>
                                  <a:pt x="1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6" name="Rectangle 6"/>
                        <wps:cNvSpPr/>
                        <wps:spPr>
                          <a:xfrm>
                            <a:off x="0" y="2520"/>
                            <a:ext cx="42354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7" name=""/>
                        <wps:cNvSpPr/>
                        <wps:spPr>
                          <a:xfrm>
                            <a:off x="2345040" y="751320"/>
                            <a:ext cx="4064040" cy="720"/>
                          </a:xfrm>
                          <a:custGeom>
                            <a:avLst/>
                            <a:gdLst>
                              <a:gd name="textAreaLeft" fmla="*/ 0 w 2304000"/>
                              <a:gd name="textAreaRight" fmla="*/ 2306520 w 2304000"/>
                              <a:gd name="textAreaTop" fmla="*/ 0 h 360"/>
                              <a:gd name="textAreaBottom" fmla="*/ 460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6" h="348">
                                <a:moveTo>
                                  <a:pt x="17065" y="0"/>
                                </a:moveTo>
                                <a:lnTo>
                                  <a:pt x="17049" y="0"/>
                                </a:lnTo>
                                <a:lnTo>
                                  <a:pt x="17049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9" y="347"/>
                                </a:lnTo>
                                <a:lnTo>
                                  <a:pt x="17065" y="347"/>
                                </a:lnTo>
                                <a:lnTo>
                                  <a:pt x="17065" y="331"/>
                                </a:lnTo>
                                <a:lnTo>
                                  <a:pt x="1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8" name=""/>
                        <wps:cNvSpPr/>
                        <wps:spPr>
                          <a:xfrm>
                            <a:off x="0" y="0"/>
                            <a:ext cx="4235400" cy="720"/>
                          </a:xfrm>
                          <a:custGeom>
                            <a:avLst/>
                            <a:gdLst>
                              <a:gd name="textAreaLeft" fmla="*/ 0 w 2401200"/>
                              <a:gd name="textAreaRight" fmla="*/ 2403720 w 2401200"/>
                              <a:gd name="textAreaTop" fmla="*/ 0 h 360"/>
                              <a:gd name="textAreaBottom" fmla="*/ 86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1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regole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obiettivi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non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discriminatori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applicare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limitare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il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numero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candidati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saranno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invitati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presentare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un'offerta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partecipare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al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dialogo.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Tali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informazioni,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possono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essere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accompagnate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condizioni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relative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(tipi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di)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certificati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10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prove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documentali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produrre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eventualmente,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sono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riportate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nell'avviso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bando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pertinente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documenti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gara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ivi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citati.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Solo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ristrette,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competitive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con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negoziazione,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1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dialogo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competitivo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partenariati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33" style="position:absolute;margin-left:60.95pt;margin-top:21.5pt;width:504.65pt;height:59.2pt" coordorigin="1219,430" coordsize="10093,1184">
                <v:rect id="shape_0" ID="Rectangle 1" path="m0,0l-2147483645,0l-2147483645,-2147483646l0,-2147483646xe" fillcolor="#bfbfbf" stroked="f" o:allowincell="f" style="position:absolute;left:1219;top:430;width:6669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" path="m0,0l-2147483645,0l-2147483645,-2147483646l0,-2147483646xe" fillcolor="#bfbfbf" stroked="f" o:allowincell="f" style="position:absolute;left:1219;top:431;width:6669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" path="m0,0l-2147483645,0l-2147483645,-2147483646l0,-2147483646xe" fillcolor="#bfbfbf" stroked="f" o:allowincell="f" style="position:absolute;left:1219;top:431;width:6669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4" path="m0,0l-2147483645,0l-2147483645,-2147483646l0,-2147483646xe" fillcolor="#bfbfbf" stroked="f" o:allowincell="f" style="position:absolute;left:1219;top:432;width:6669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5" path="m0,0l-2147483645,0l-2147483645,-2147483646l0,-2147483646xe" fillcolor="#bfbfbf" stroked="f" o:allowincell="f" style="position:absolute;left:1219;top:433;width:6669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6" path="m0,0l-2147483645,0l-2147483645,-2147483646l0,-2147483646xe" fillcolor="#bfbfbf" stroked="f" o:allowincell="f" style="position:absolute;left:1219;top:434;width:6669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hanging="0"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widowControl w:val="false"/>
              <w:spacing w:lineRule="atLeast" w:line="170"/>
              <w:ind w:hanging="0"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1" w:after="0"/>
              <w:ind w:hanging="0"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65" w:after="0"/>
              <w:ind w:hanging="0"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15" w:after="0"/>
              <w:ind w:hanging="0"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>
          <w:sz w:val="14"/>
        </w:rPr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hanging="0" w:left="652" w:right="856"/>
        <w:rPr>
          <w:sz w:val="14"/>
        </w:rPr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hanging="0"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>
          <w:sz w:val="14"/>
        </w:rPr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hanging="0"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hanging="0"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0540" cy="8255"/>
                <wp:effectExtent l="0" t="0" r="0" b="0"/>
                <wp:wrapTopAndBottom/>
                <wp:docPr id="59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000a" stroked="f" o:allowincell="f" style="position:absolute;margin-left:87.6pt;margin-top:16.2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30"/>
      <w:footerReference w:type="first" r:id="rId31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5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7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1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30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32" name="Cornice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9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35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9" name="Cornic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7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37" name="Cornice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3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41" name="Cornice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6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43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44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0" name="Cornice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0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5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1390" cy="228600"/>
              <wp:effectExtent l="0" t="3175" r="0" b="3175"/>
              <wp:wrapTopAndBottom/>
              <wp:docPr id="16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1520" cy="22860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fillcolor="#bfbfbf" stroked="t" o:allowincell="f" style="position:absolute;margin-left:82.1pt;margin-top:6.2pt;width:475.65pt;height:17.9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7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9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0" name="Cornice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4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114ac7"/>
    <w:pPr>
      <w:spacing w:before="93" w:after="0"/>
      <w:ind w:hanging="0"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114ac7"/>
    <w:pPr>
      <w:spacing w:before="1" w:after="0"/>
      <w:ind w:hanging="0"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114ac7"/>
    <w:pPr>
      <w:spacing w:before="101" w:after="0"/>
      <w:ind w:hanging="0"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114ac7"/>
    <w:pPr>
      <w:spacing w:before="104" w:after="0"/>
      <w:ind w:hanging="0"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114ac7"/>
    <w:pPr>
      <w:spacing w:before="112" w:after="0"/>
      <w:ind w:hanging="0"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Heading4Char" w:customStyle="1">
    <w:name w:val="Heading 4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Heading5Char" w:customStyle="1">
    <w:name w:val="Heading 5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hanging="0"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hanging="0" w:left="88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177</TotalTime>
  <Application>LibreOffice/7.6.7.2$Windows_X86_64 LibreOffice_project/dd47e4b30cb7dab30588d6c79c651f218165e3c5</Application>
  <AppVersion>15.0000</AppVersion>
  <Pages>18</Pages>
  <Words>6980</Words>
  <Characters>39471</Characters>
  <CharactersWithSpaces>46328</CharactersWithSpaces>
  <Paragraphs>623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2023-07-25T12:09:00Z</dcterms:created>
  <dc:creator>sparano</dc:creator>
  <dc:description/>
  <dc:language>it-IT</dc:language>
  <cp:lastModifiedBy/>
  <dcterms:modified xsi:type="dcterms:W3CDTF">2025-05-12T09:06:53Z</dcterms:modified>
  <cp:revision>13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